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D9" w:rsidRPr="00144C55" w:rsidRDefault="00696FD9" w:rsidP="00144C55">
      <w:pPr>
        <w:jc w:val="center"/>
        <w:rPr>
          <w:rFonts w:ascii="Times New Roman" w:hAnsi="Times New Roman"/>
          <w:i/>
          <w:color w:val="FF0000"/>
          <w:sz w:val="32"/>
          <w:szCs w:val="32"/>
          <w:shd w:val="clear" w:color="auto" w:fill="FFFFFF"/>
        </w:rPr>
      </w:pPr>
      <w:r w:rsidRPr="00144C55">
        <w:rPr>
          <w:rFonts w:ascii="Times New Roman" w:hAnsi="Times New Roman"/>
          <w:i/>
          <w:color w:val="FF0000"/>
          <w:sz w:val="32"/>
          <w:szCs w:val="32"/>
          <w:shd w:val="clear" w:color="auto" w:fill="FFFFFF"/>
        </w:rPr>
        <w:t>Пожарная безопасность в период отопительного сезона</w:t>
      </w:r>
      <w:r>
        <w:rPr>
          <w:rFonts w:ascii="Times New Roman" w:hAnsi="Times New Roman"/>
          <w:i/>
          <w:color w:val="FF0000"/>
          <w:sz w:val="32"/>
          <w:szCs w:val="32"/>
          <w:shd w:val="clear" w:color="auto" w:fill="FFFFFF"/>
        </w:rPr>
        <w:t>.</w:t>
      </w:r>
    </w:p>
    <w:p w:rsidR="00696FD9" w:rsidRDefault="00696FD9" w:rsidP="00144C55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1.3pt;margin-top:142.85pt;width:213.75pt;height:153.75pt;z-index:-251658240;visibility:visible" wrapcoords="-76 0 -76 21495 21600 21495 21600 0 -76 0">
            <v:imagedata r:id="rId6" o:title=""/>
            <w10:wrap type="tight"/>
          </v:shape>
        </w:pict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 xml:space="preserve">        В жилых домах и квартирах, имеющих печное отопление, необходимо обратить особое внимание на выполнение требований пожарной безопасности, как при устройстве, так и при эксплуатации печей. Пожары чаще всего возникают из-за перекала печи, появления в кирпичной кладке трещин, в результате применения для растопки горючих и легковоспламеняющихся жидкостей, выпадения из топки горящих углей.</w:t>
      </w:r>
      <w:r w:rsidRPr="00144C5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44C55">
        <w:rPr>
          <w:rFonts w:ascii="Times New Roman" w:hAnsi="Times New Roman"/>
          <w:sz w:val="24"/>
          <w:szCs w:val="24"/>
        </w:rPr>
        <w:br/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>В сильные морозы, в ветреную погоду жители часто применяют дополнительные нагревательные приборы: плитки, электрообогреватели и др., иногда и кустарного изготовления. Все это может привести к возгораниям. Нередко на таких пожарах гибнут люди. Чтобы этого не произошло, необходимо соблюдать элементарные правила пожарной безопасности.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</w:t>
      </w:r>
      <w:r w:rsidRPr="00144C5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</w:t>
      </w:r>
      <w:r w:rsidRPr="00144C55">
        <w:rPr>
          <w:rFonts w:ascii="Times New Roman" w:hAnsi="Times New Roman"/>
          <w:sz w:val="24"/>
          <w:szCs w:val="24"/>
        </w:rPr>
        <w:br/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>Перед началом отопительного сезона каждый гражданин и руководитель организации обязан провести проверку, ремонт, осмотр и обслуживание печей, котельных, тепло генераторных и калориферных установок, а также других отопительных приборов и систем.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</w:t>
      </w:r>
      <w:r w:rsidRPr="00144C5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               </w:t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</w:t>
      </w:r>
    </w:p>
    <w:p w:rsidR="00696FD9" w:rsidRPr="00144C55" w:rsidRDefault="00696FD9" w:rsidP="00144C55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>Печи и другие отопительные приборы должны иметь установленные нормами противопожарные разделки (отступки) от горючих конструкций, а на деревянном или другом полу из горючих материалов — предтопочный лист без прогаров и повреждений. Запрещается установка металлических печей, не отвечающих требованиям пожарной безопасности.</w:t>
      </w:r>
      <w:r w:rsidRPr="00144C5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44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</w:t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>При эксплуатации электронагревательных приборов запрещается:</w:t>
      </w:r>
      <w:r w:rsidRPr="00144C5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44C55">
        <w:rPr>
          <w:rFonts w:ascii="Times New Roman" w:hAnsi="Times New Roman"/>
          <w:sz w:val="24"/>
          <w:szCs w:val="24"/>
        </w:rPr>
        <w:br/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>- эксплуатировать электропровода и кабели с видимыми нарушениями изоляции;</w:t>
      </w:r>
      <w:r w:rsidRPr="00144C5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44C55">
        <w:rPr>
          <w:rFonts w:ascii="Times New Roman" w:hAnsi="Times New Roman"/>
          <w:sz w:val="24"/>
          <w:szCs w:val="24"/>
        </w:rPr>
        <w:br/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 xml:space="preserve">- пользоваться розетками, рубильниками, другими электроустановочными изделиями с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>повреждениями;</w:t>
      </w:r>
      <w:r w:rsidRPr="00144C5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>-использовать временную электропроводку.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</w:t>
      </w:r>
      <w:r w:rsidRPr="00144C5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</w:t>
      </w:r>
      <w:r w:rsidRPr="00144C55">
        <w:rPr>
          <w:rFonts w:ascii="Times New Roman" w:hAnsi="Times New Roman"/>
          <w:sz w:val="24"/>
          <w:szCs w:val="24"/>
        </w:rPr>
        <w:br/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>Особо отмечается, что действующими Правилами противопожарного режима в Российской Федерации введён запрет на использование удлинителей для питания электроприборов, не предназначенных для проведения аварийных и других временных работ.</w:t>
      </w:r>
      <w:r w:rsidRPr="00144C5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44C55">
        <w:rPr>
          <w:rFonts w:ascii="Times New Roman" w:hAnsi="Times New Roman"/>
          <w:sz w:val="24"/>
          <w:szCs w:val="24"/>
        </w:rPr>
        <w:br/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При эксплуатации печного отопления запрещается: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</w:t>
      </w:r>
      <w:r w:rsidRPr="00144C5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44C55">
        <w:rPr>
          <w:rFonts w:ascii="Times New Roman" w:hAnsi="Times New Roman"/>
          <w:sz w:val="24"/>
          <w:szCs w:val="24"/>
        </w:rPr>
        <w:br/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>- оставлять без присмотра топящиеся печи, а также поручать надзор за ними малолетним детям;</w:t>
      </w:r>
      <w:r w:rsidRPr="00144C5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44C55">
        <w:rPr>
          <w:rFonts w:ascii="Times New Roman" w:hAnsi="Times New Roman"/>
          <w:sz w:val="24"/>
          <w:szCs w:val="24"/>
        </w:rPr>
        <w:br/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>- располагать топливо, другие горючие вещества и материалы на предтопочном листе;</w:t>
      </w:r>
      <w:r w:rsidRPr="00144C5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44C55">
        <w:rPr>
          <w:rFonts w:ascii="Times New Roman" w:hAnsi="Times New Roman"/>
          <w:sz w:val="24"/>
          <w:szCs w:val="24"/>
        </w:rPr>
        <w:br/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>- применять для розжига печей бензин, керосин, дизельное топливо и другие, легко воспламеняющиеся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>или горючие жидкости;</w:t>
      </w:r>
      <w:r w:rsidRPr="00144C5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44C55">
        <w:rPr>
          <w:rFonts w:ascii="Times New Roman" w:hAnsi="Times New Roman"/>
          <w:sz w:val="24"/>
          <w:szCs w:val="24"/>
        </w:rPr>
        <w:br/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>- топить углем, коксом и газом печи, не предназначенные для этих видов топлива;</w:t>
      </w:r>
      <w:r w:rsidRPr="00144C5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44C55">
        <w:rPr>
          <w:rFonts w:ascii="Times New Roman" w:hAnsi="Times New Roman"/>
          <w:sz w:val="24"/>
          <w:szCs w:val="24"/>
        </w:rPr>
        <w:br/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>- производить топку печей во время проведения в помещениях собраний и других массовых мероприятий;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</w:t>
      </w:r>
      <w:r w:rsidRPr="00144C5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44C55">
        <w:rPr>
          <w:rFonts w:ascii="Times New Roman" w:hAnsi="Times New Roman"/>
          <w:sz w:val="24"/>
          <w:szCs w:val="24"/>
        </w:rPr>
        <w:br/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>- использовать вентиляционные и газовые каналы в качестве дымоходов;</w:t>
      </w:r>
      <w:r w:rsidRPr="00144C5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44C55">
        <w:rPr>
          <w:rFonts w:ascii="Times New Roman" w:hAnsi="Times New Roman"/>
          <w:sz w:val="24"/>
          <w:szCs w:val="24"/>
        </w:rPr>
        <w:br/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>- перекаливать печи.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</w:t>
      </w:r>
      <w:r w:rsidRPr="00144C5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44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 xml:space="preserve">  Если произошло возгорание, звоните по те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лефону 01. </w:t>
      </w:r>
      <w:r w:rsidRPr="00144C55">
        <w:rPr>
          <w:rFonts w:ascii="Times New Roman" w:hAnsi="Times New Roman"/>
          <w:sz w:val="24"/>
          <w:szCs w:val="24"/>
          <w:shd w:val="clear" w:color="auto" w:fill="FFFFFF"/>
        </w:rPr>
        <w:t>Постарайтесь как можно быстрее покинуть горящее помещение. Не теряйте времени на спасение имущества, главное – спасти себя и других, попавших в беду.</w:t>
      </w:r>
    </w:p>
    <w:p w:rsidR="00696FD9" w:rsidRDefault="00696FD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96FD9" w:rsidRPr="000A5F7A" w:rsidRDefault="00696FD9" w:rsidP="000A5F7A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0A5F7A">
        <w:rPr>
          <w:rFonts w:ascii="Times New Roman" w:hAnsi="Times New Roman"/>
          <w:b/>
          <w:sz w:val="24"/>
          <w:szCs w:val="24"/>
        </w:rPr>
        <w:t xml:space="preserve">ОНД по Красносулинскому району </w:t>
      </w:r>
    </w:p>
    <w:p w:rsidR="00696FD9" w:rsidRPr="000A5F7A" w:rsidRDefault="00696FD9" w:rsidP="000A5F7A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0A5F7A">
        <w:rPr>
          <w:rFonts w:ascii="Times New Roman" w:hAnsi="Times New Roman"/>
          <w:b/>
          <w:sz w:val="24"/>
          <w:szCs w:val="24"/>
        </w:rPr>
        <w:t xml:space="preserve">УНД и ПР ГУ МСЧ России по РО </w:t>
      </w:r>
    </w:p>
    <w:sectPr w:rsidR="00696FD9" w:rsidRPr="000A5F7A" w:rsidSect="00180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D9" w:rsidRDefault="00696FD9" w:rsidP="00521F33">
      <w:pPr>
        <w:spacing w:after="0" w:line="240" w:lineRule="auto"/>
      </w:pPr>
      <w:r>
        <w:separator/>
      </w:r>
    </w:p>
  </w:endnote>
  <w:endnote w:type="continuationSeparator" w:id="0">
    <w:p w:rsidR="00696FD9" w:rsidRDefault="00696FD9" w:rsidP="0052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D9" w:rsidRDefault="00696F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D9" w:rsidRDefault="00696FD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D9" w:rsidRDefault="00696F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D9" w:rsidRDefault="00696FD9" w:rsidP="00521F33">
      <w:pPr>
        <w:spacing w:after="0" w:line="240" w:lineRule="auto"/>
      </w:pPr>
      <w:r>
        <w:separator/>
      </w:r>
    </w:p>
  </w:footnote>
  <w:footnote w:type="continuationSeparator" w:id="0">
    <w:p w:rsidR="00696FD9" w:rsidRDefault="00696FD9" w:rsidP="0052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D9" w:rsidRDefault="00696F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D9" w:rsidRDefault="00696FD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D9" w:rsidRDefault="00696F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C55"/>
    <w:rsid w:val="000A5F7A"/>
    <w:rsid w:val="000E0BE5"/>
    <w:rsid w:val="00144C55"/>
    <w:rsid w:val="001802F7"/>
    <w:rsid w:val="00302B44"/>
    <w:rsid w:val="003C1353"/>
    <w:rsid w:val="00521F33"/>
    <w:rsid w:val="00696FD9"/>
    <w:rsid w:val="00803953"/>
    <w:rsid w:val="008228D0"/>
    <w:rsid w:val="008836FD"/>
    <w:rsid w:val="00A30550"/>
    <w:rsid w:val="00B91A99"/>
    <w:rsid w:val="00D77513"/>
    <w:rsid w:val="00ED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144C55"/>
    <w:rPr>
      <w:rFonts w:cs="Times New Roman"/>
    </w:rPr>
  </w:style>
  <w:style w:type="paragraph" w:styleId="NoSpacing">
    <w:name w:val="No Spacing"/>
    <w:uiPriority w:val="99"/>
    <w:qFormat/>
    <w:rsid w:val="00144C5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3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05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2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F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F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494</Words>
  <Characters>2816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2014-02-17T07:55:00Z</dcterms:created>
  <dcterms:modified xsi:type="dcterms:W3CDTF">2015-09-22T12:43:00Z</dcterms:modified>
</cp:coreProperties>
</file>