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Pr="00955649" w:rsidRDefault="00955649" w:rsidP="0095564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i/>
          <w:sz w:val="28"/>
          <w:szCs w:val="28"/>
        </w:rPr>
      </w:pPr>
      <w:r w:rsidRPr="00955649">
        <w:rPr>
          <w:rFonts w:ascii="Times New Roman CYR" w:hAnsi="Times New Roman CYR" w:cs="Times New Roman CYR"/>
          <w:b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55649">
        <w:rPr>
          <w:rFonts w:ascii="Times New Roman CYR" w:hAnsi="Times New Roman CYR" w:cs="Times New Roman CYR"/>
          <w:sz w:val="28"/>
          <w:szCs w:val="28"/>
        </w:rPr>
        <w:t>______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955649">
        <w:rPr>
          <w:rFonts w:ascii="Times New Roman CYR" w:hAnsi="Times New Roman CYR" w:cs="Times New Roman CYR"/>
          <w:sz w:val="28"/>
          <w:szCs w:val="28"/>
        </w:rPr>
        <w:t>____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9432C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3702E8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6 «О бюджете Пролетарского сельского поселения Красносулинского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955649">
        <w:rPr>
          <w:bCs/>
          <w:color w:val="000000"/>
          <w:sz w:val="22"/>
          <w:szCs w:val="22"/>
          <w:lang w:eastAsia="zh-CN"/>
        </w:rPr>
        <w:t>______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955649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702E8">
              <w:rPr>
                <w:color w:val="000000"/>
                <w:sz w:val="28"/>
                <w:szCs w:val="28"/>
              </w:rPr>
              <w:t>52 564,2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5 792,8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32 012,4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5 792,8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29 289,3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5 316,0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28 205,7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02E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5 316,0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3702E8" w:rsidP="003702E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40 835,3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3702E8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5 792,8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3702E8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40 835,3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3702E8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5 792,8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3702E8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18 602,8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3702E8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5 316,0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3702E8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4 629,8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3702E8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1 223,2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3702E8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2 815,8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3702E8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657,9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1 814,0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4B3A3F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565,3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3 642,1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10 330,9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9 116,2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3702E8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40 835,3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3702E8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5 792,8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3702E8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20 283,5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3702E8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5 792,8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CD416F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18 602,8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CD416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5 316,0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CD416F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17 519,2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CD416F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5 316,0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8A" w:rsidRDefault="00F7048A">
      <w:r>
        <w:separator/>
      </w:r>
    </w:p>
  </w:endnote>
  <w:endnote w:type="continuationSeparator" w:id="0">
    <w:p w:rsidR="00F7048A" w:rsidRDefault="00F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8" w:rsidRDefault="003702E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02E8" w:rsidRDefault="003702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8" w:rsidRDefault="003702E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5564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8" w:rsidRDefault="003702E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02E8" w:rsidRDefault="003702E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8" w:rsidRPr="00982A0A" w:rsidRDefault="003702E8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8A" w:rsidRDefault="00F7048A">
      <w:r>
        <w:separator/>
      </w:r>
    </w:p>
  </w:footnote>
  <w:footnote w:type="continuationSeparator" w:id="0">
    <w:p w:rsidR="00F7048A" w:rsidRDefault="00F7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8" w:rsidRDefault="003702E8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02E8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649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416F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0A8C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48A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86ACA-8B5E-451A-8631-FCB1EB3F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17438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5</cp:revision>
  <cp:lastPrinted>2024-06-13T06:06:00Z</cp:lastPrinted>
  <dcterms:created xsi:type="dcterms:W3CDTF">2024-10-03T19:16:00Z</dcterms:created>
  <dcterms:modified xsi:type="dcterms:W3CDTF">2024-10-04T12:34:00Z</dcterms:modified>
</cp:coreProperties>
</file>