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90EED">
        <w:rPr>
          <w:rFonts w:ascii="Times New Roman CYR" w:hAnsi="Times New Roman CYR" w:cs="Times New Roman CYR"/>
          <w:sz w:val="28"/>
          <w:szCs w:val="28"/>
        </w:rPr>
        <w:t>27</w:t>
      </w:r>
      <w:r w:rsidR="005E7E65">
        <w:rPr>
          <w:rFonts w:ascii="Times New Roman CYR" w:hAnsi="Times New Roman CYR" w:cs="Times New Roman CYR"/>
          <w:sz w:val="28"/>
          <w:szCs w:val="28"/>
        </w:rPr>
        <w:t>.12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290EED">
        <w:rPr>
          <w:rFonts w:ascii="Times New Roman CYR" w:hAnsi="Times New Roman CYR" w:cs="Times New Roman CYR"/>
          <w:sz w:val="28"/>
          <w:szCs w:val="28"/>
        </w:rPr>
        <w:t xml:space="preserve"> 175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607135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3702E8" w:rsidRPr="00290EE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A22B9" w:rsidRPr="00290EED">
        <w:rPr>
          <w:rFonts w:eastAsia="SimSun" w:cs="Mangal"/>
          <w:kern w:val="3"/>
          <w:sz w:val="28"/>
          <w:szCs w:val="28"/>
          <w:lang w:eastAsia="zh-CN" w:bidi="hi-IN"/>
        </w:rPr>
        <w:t>6.1</w:t>
      </w:r>
      <w:r w:rsidR="00290EED" w:rsidRPr="00290EE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290EED">
        <w:rPr>
          <w:rFonts w:eastAsia="SimSun" w:cs="Mangal"/>
          <w:kern w:val="3"/>
          <w:sz w:val="28"/>
          <w:szCs w:val="28"/>
          <w:lang w:eastAsia="zh-CN" w:bidi="hi-IN"/>
        </w:rPr>
        <w:t>.2024</w:t>
      </w:r>
      <w:r w:rsidR="003702E8" w:rsidRPr="00290EED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290EED">
        <w:rPr>
          <w:rFonts w:eastAsia="SimSun" w:cs="Mangal"/>
          <w:kern w:val="3"/>
          <w:sz w:val="28"/>
          <w:szCs w:val="28"/>
          <w:lang w:eastAsia="zh-CN" w:bidi="hi-IN"/>
        </w:rPr>
        <w:t>№1</w:t>
      </w:r>
      <w:r w:rsidR="004A22B9" w:rsidRPr="00290EE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290EED" w:rsidRPr="00290EED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>6 «О бюджете Пролетарского сельского поселения Красносулинского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607135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E41BA4" w:rsidRPr="00E41BA4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3. Контроль за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290EED">
        <w:rPr>
          <w:bCs/>
          <w:color w:val="000000"/>
          <w:sz w:val="22"/>
          <w:szCs w:val="22"/>
          <w:lang w:eastAsia="zh-CN"/>
        </w:rPr>
        <w:t>27.12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290EED">
        <w:rPr>
          <w:bCs/>
          <w:color w:val="000000"/>
          <w:sz w:val="22"/>
          <w:szCs w:val="22"/>
          <w:lang w:eastAsia="zh-CN"/>
        </w:rPr>
        <w:t>175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5E7E65">
              <w:rPr>
                <w:color w:val="000000"/>
                <w:sz w:val="28"/>
                <w:szCs w:val="28"/>
              </w:rPr>
              <w:t>52 916,0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5E7E6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6 144,6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B02428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E7E6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32 228,2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5E7E6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6 008,6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E7E65" w:rsidRDefault="005E7E65" w:rsidP="005E7E6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E7E65" w:rsidRPr="00881C70" w:rsidTr="005E7E65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7E65" w:rsidRPr="00881C70" w:rsidRDefault="005E7E65" w:rsidP="005E7E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7E65" w:rsidRPr="00881C70" w:rsidRDefault="005E7E65" w:rsidP="005E7E65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23 270,5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288,8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472,4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E7E65" w:rsidRPr="00881C70" w:rsidRDefault="005E7E65" w:rsidP="005E7E65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E7E65" w:rsidRDefault="005E7E65" w:rsidP="005E7E6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E7E65" w:rsidRDefault="005E7E65" w:rsidP="005E7E6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E7E65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E7E65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E7E65" w:rsidRPr="00DE5B1A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3 802,3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472,4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E7E65" w:rsidRPr="009C495D" w:rsidRDefault="005E7E65" w:rsidP="005E7E65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E7E65" w:rsidRPr="00881C70" w:rsidRDefault="005E7E65" w:rsidP="005E7E65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E7E65" w:rsidRDefault="005E7E65" w:rsidP="005E7E6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5E7E65" w:rsidRDefault="005E7E65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B3A3F" w:rsidRPr="00A332A4" w:rsidRDefault="002C3456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515B8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4B3A3F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B3A3F" w:rsidRDefault="004B3A3F" w:rsidP="004B3A3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B3A3F" w:rsidRPr="00881C70" w:rsidTr="004B3A3F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881C70" w:rsidRDefault="004B3A3F" w:rsidP="004B3A3F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29 645,5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2024 год –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5 672,2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1154E6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197B6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136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B3A3F" w:rsidRPr="00DE5B1A" w:rsidRDefault="004B3A3F" w:rsidP="004B3A3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B3A3F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28 425,9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2C345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5 536,2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B3A3F" w:rsidRPr="00AC08D4" w:rsidRDefault="004B3A3F" w:rsidP="004B3A3F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B3A3F" w:rsidRDefault="004B3A3F" w:rsidP="004B3A3F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B3A3F" w:rsidRPr="00881C70" w:rsidRDefault="004B3A3F" w:rsidP="004B3A3F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B3A3F" w:rsidRDefault="004B3A3F" w:rsidP="004B3A3F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2C3456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775B93" w:rsidP="003702E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41 187,1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75B93" w:rsidP="00775B9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6 144,6</w:t>
            </w:r>
          </w:p>
        </w:tc>
      </w:tr>
      <w:tr w:rsidR="004B3A3F" w:rsidRPr="00170572" w:rsidTr="00495F46">
        <w:tc>
          <w:tcPr>
            <w:tcW w:w="2507" w:type="dxa"/>
            <w:vMerge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B3A3F" w:rsidRPr="00170572" w:rsidRDefault="004B3A3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B3A3F" w:rsidRPr="004B3A3F" w:rsidRDefault="00775B93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41 187,1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4B3A3F" w:rsidRPr="004B3A3F" w:rsidRDefault="004B3A3F" w:rsidP="004B3A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B3A3F"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4B3A3F" w:rsidRPr="004B3A3F" w:rsidRDefault="00775B93" w:rsidP="00775B9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6 144,6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775B9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22 228,1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775B93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472,4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775B9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105,8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775B9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21 160,8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723,2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60713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455,6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775B93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18 959,0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775B9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5 672,2</w:t>
            </w:r>
          </w:p>
        </w:tc>
      </w:tr>
      <w:tr w:rsidR="002424EA" w:rsidRPr="00170572" w:rsidTr="00495F46">
        <w:tc>
          <w:tcPr>
            <w:tcW w:w="2507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A27138" w:rsidP="00A271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5 076,3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A27138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1 669,7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A27138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2 695,8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2424EA" w:rsidRPr="00ED4140" w:rsidRDefault="002424EA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2424EA" w:rsidRPr="00951D56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2424EA" w:rsidRPr="00951D56" w:rsidRDefault="00A27138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537,9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Pr="00170572" w:rsidRDefault="00A27138" w:rsidP="00A271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2 244,5</w:t>
            </w:r>
          </w:p>
        </w:tc>
        <w:tc>
          <w:tcPr>
            <w:tcW w:w="992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2424EA" w:rsidRPr="00077959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2424EA" w:rsidRPr="00EE3E92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2424EA" w:rsidRPr="0034662D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2424EA" w:rsidRPr="00ED4140" w:rsidRDefault="00A27138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995,8</w:t>
            </w:r>
          </w:p>
        </w:tc>
      </w:tr>
      <w:tr w:rsidR="002424EA" w:rsidRPr="00170572" w:rsidTr="00495F46">
        <w:tc>
          <w:tcPr>
            <w:tcW w:w="2507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424EA" w:rsidRPr="00170572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0520071180</w:t>
            </w:r>
          </w:p>
        </w:tc>
        <w:tc>
          <w:tcPr>
            <w:tcW w:w="61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136,0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424EA" w:rsidRDefault="002424EA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424EA" w:rsidRDefault="002424EA" w:rsidP="00E74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A27138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3 379,9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A27138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A27138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A27138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560CE1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10 502,8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560CE1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3 446,5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560CE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9 288,1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560CE1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3 446,5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B40298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E0A1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41 187,1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E0A1C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6 144,6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197B62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AE0A1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20 499,3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E0A1C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6 008,6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E0A1C" w:rsidP="00372D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22 228,1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AE0A1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472,4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E0A1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2 759,9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AE0A1C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472,4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AE0A1C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18 959,0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AE0A1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5 672,2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1 219,6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943E6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136,0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AE0A1C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17 739,4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AE0A1C" w:rsidP="00794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5 536,2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00" w:rsidRDefault="005E5800">
      <w:r>
        <w:separator/>
      </w:r>
    </w:p>
  </w:endnote>
  <w:endnote w:type="continuationSeparator" w:id="0">
    <w:p w:rsidR="005E5800" w:rsidRDefault="005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65" w:rsidRDefault="005E7E6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7E65" w:rsidRDefault="005E7E6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65" w:rsidRDefault="005E7E6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90EE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65" w:rsidRDefault="005E7E6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7E65" w:rsidRDefault="005E7E6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65" w:rsidRPr="00982A0A" w:rsidRDefault="005E7E65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00" w:rsidRDefault="005E5800">
      <w:r>
        <w:separator/>
      </w:r>
    </w:p>
  </w:footnote>
  <w:footnote w:type="continuationSeparator" w:id="0">
    <w:p w:rsidR="005E5800" w:rsidRDefault="005E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65" w:rsidRDefault="005E7E65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BBC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41DF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B62"/>
    <w:rsid w:val="00197E6D"/>
    <w:rsid w:val="001A0000"/>
    <w:rsid w:val="001A0C17"/>
    <w:rsid w:val="001A0F64"/>
    <w:rsid w:val="001A1B4E"/>
    <w:rsid w:val="001A36D7"/>
    <w:rsid w:val="001A3B77"/>
    <w:rsid w:val="001A49DD"/>
    <w:rsid w:val="001A513B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4EA"/>
    <w:rsid w:val="002428A4"/>
    <w:rsid w:val="00243105"/>
    <w:rsid w:val="002440E7"/>
    <w:rsid w:val="00246AA3"/>
    <w:rsid w:val="002503AD"/>
    <w:rsid w:val="00250D42"/>
    <w:rsid w:val="00250EF0"/>
    <w:rsid w:val="00252E3A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5EB0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0EED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456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821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02E8"/>
    <w:rsid w:val="003711BD"/>
    <w:rsid w:val="003715A9"/>
    <w:rsid w:val="00372A8D"/>
    <w:rsid w:val="00372B06"/>
    <w:rsid w:val="00372D2C"/>
    <w:rsid w:val="00373719"/>
    <w:rsid w:val="003737DB"/>
    <w:rsid w:val="0037397D"/>
    <w:rsid w:val="00373B82"/>
    <w:rsid w:val="00375131"/>
    <w:rsid w:val="003766F8"/>
    <w:rsid w:val="00376B64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180F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2B9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3A3F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45E8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6B20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0C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2FEA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800"/>
    <w:rsid w:val="005E5AEB"/>
    <w:rsid w:val="005E6426"/>
    <w:rsid w:val="005E6922"/>
    <w:rsid w:val="005E7507"/>
    <w:rsid w:val="005E7E65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07135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B93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3E6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103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141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20DC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138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0A1C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428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29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416F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0A8C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2C"/>
    <w:rsid w:val="00F94340"/>
    <w:rsid w:val="00F94637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8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2B90E-F091-49FD-B9EC-6A66F4A3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253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20014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19</cp:revision>
  <cp:lastPrinted>2024-12-27T09:12:00Z</cp:lastPrinted>
  <dcterms:created xsi:type="dcterms:W3CDTF">2024-10-03T19:16:00Z</dcterms:created>
  <dcterms:modified xsi:type="dcterms:W3CDTF">2024-12-27T09:12:00Z</dcterms:modified>
</cp:coreProperties>
</file>