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7D1832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ПРОЛЕТАРСКОГО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702E8">
        <w:rPr>
          <w:rFonts w:ascii="Times New Roman CYR" w:hAnsi="Times New Roman CYR" w:cs="Times New Roman CYR"/>
          <w:sz w:val="28"/>
          <w:szCs w:val="28"/>
        </w:rPr>
        <w:t>2</w:t>
      </w:r>
      <w:r w:rsidR="00327821">
        <w:rPr>
          <w:rFonts w:ascii="Times New Roman CYR" w:hAnsi="Times New Roman CYR" w:cs="Times New Roman CYR"/>
          <w:sz w:val="28"/>
          <w:szCs w:val="28"/>
        </w:rPr>
        <w:t>8.11</w:t>
      </w:r>
      <w:r w:rsidR="008A7C3C">
        <w:rPr>
          <w:rFonts w:ascii="Times New Roman CYR" w:hAnsi="Times New Roman CYR" w:cs="Times New Roman CYR"/>
          <w:sz w:val="28"/>
          <w:szCs w:val="28"/>
        </w:rPr>
        <w:t>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E41BA4">
        <w:rPr>
          <w:rFonts w:ascii="Times New Roman CYR" w:hAnsi="Times New Roman CYR" w:cs="Times New Roman CYR"/>
          <w:sz w:val="28"/>
          <w:szCs w:val="28"/>
        </w:rPr>
        <w:t>4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3702E8">
        <w:rPr>
          <w:rFonts w:ascii="Times New Roman CYR" w:hAnsi="Times New Roman CYR" w:cs="Times New Roman CYR"/>
          <w:sz w:val="28"/>
          <w:szCs w:val="28"/>
        </w:rPr>
        <w:t>1</w:t>
      </w:r>
      <w:r w:rsidR="00327821">
        <w:rPr>
          <w:rFonts w:ascii="Times New Roman CYR" w:hAnsi="Times New Roman CYR" w:cs="Times New Roman CYR"/>
          <w:sz w:val="28"/>
          <w:szCs w:val="28"/>
        </w:rPr>
        <w:t>49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607135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A22B9">
        <w:rPr>
          <w:rFonts w:eastAsia="SimSun" w:cs="Mangal"/>
          <w:kern w:val="3"/>
          <w:sz w:val="28"/>
          <w:szCs w:val="28"/>
          <w:lang w:eastAsia="zh-CN" w:bidi="hi-IN"/>
        </w:rPr>
        <w:t>6.11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4A22B9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6 «О бюджете Пролетарского сельского поселения </w:t>
      </w:r>
      <w:proofErr w:type="spellStart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E41BA4" w:rsidRPr="00E41BA4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7D1832"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3. Контроль за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3702E8">
        <w:rPr>
          <w:bCs/>
          <w:color w:val="000000"/>
          <w:sz w:val="22"/>
          <w:szCs w:val="22"/>
          <w:lang w:eastAsia="zh-CN"/>
        </w:rPr>
        <w:t>2</w:t>
      </w:r>
      <w:r w:rsidR="00327821">
        <w:rPr>
          <w:bCs/>
          <w:color w:val="000000"/>
          <w:sz w:val="22"/>
          <w:szCs w:val="22"/>
          <w:lang w:eastAsia="zh-CN"/>
        </w:rPr>
        <w:t>8.11</w:t>
      </w:r>
      <w:r>
        <w:rPr>
          <w:bCs/>
          <w:color w:val="000000"/>
          <w:sz w:val="22"/>
          <w:szCs w:val="22"/>
          <w:lang w:eastAsia="zh-CN"/>
        </w:rPr>
        <w:t>.202</w:t>
      </w:r>
      <w:r w:rsidR="00E41BA4">
        <w:rPr>
          <w:bCs/>
          <w:color w:val="000000"/>
          <w:sz w:val="22"/>
          <w:szCs w:val="22"/>
          <w:lang w:eastAsia="zh-CN"/>
        </w:rPr>
        <w:t>4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3702E8">
        <w:rPr>
          <w:bCs/>
          <w:color w:val="000000"/>
          <w:sz w:val="22"/>
          <w:szCs w:val="22"/>
          <w:lang w:eastAsia="zh-CN"/>
        </w:rPr>
        <w:t>1</w:t>
      </w:r>
      <w:r w:rsidR="00327821">
        <w:rPr>
          <w:bCs/>
          <w:color w:val="000000"/>
          <w:sz w:val="22"/>
          <w:szCs w:val="22"/>
          <w:lang w:eastAsia="zh-CN"/>
        </w:rPr>
        <w:t>49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4A22B9">
              <w:rPr>
                <w:color w:val="000000"/>
                <w:sz w:val="28"/>
                <w:szCs w:val="28"/>
              </w:rPr>
              <w:t>53 648,7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4A22B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6 877,3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136,0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4A22B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32 960,9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6 741,3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2 163,1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B3A3F" w:rsidRPr="00A332A4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="004B3A3F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B3A3F" w:rsidRDefault="004B3A3F" w:rsidP="004B3A3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B3A3F" w:rsidRPr="00881C70" w:rsidTr="004B3A3F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30 373,8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6 400,5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1 219,6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136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29 154,2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6 264,5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Pr="00881C70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607135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252E3A" w:rsidP="003702E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41 919,8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9F7DA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252E3A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6 877,3</w:t>
            </w:r>
          </w:p>
        </w:tc>
      </w:tr>
      <w:tr w:rsidR="004B3A3F" w:rsidRPr="00170572" w:rsidTr="00495F46">
        <w:tc>
          <w:tcPr>
            <w:tcW w:w="2507" w:type="dxa"/>
            <w:vMerge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B3A3F" w:rsidRPr="004B3A3F" w:rsidRDefault="00252E3A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41 919,8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4B3A3F" w:rsidRPr="004B3A3F" w:rsidRDefault="00252E3A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6 877,3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607135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21 160,8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CC144C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723,2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252E3A" w:rsidP="00CC14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19 687,3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6 400,5</w:t>
            </w:r>
          </w:p>
        </w:tc>
      </w:tr>
      <w:tr w:rsidR="002424EA" w:rsidRPr="00170572" w:rsidTr="00495F46">
        <w:tc>
          <w:tcPr>
            <w:tcW w:w="2507" w:type="dxa"/>
            <w:vMerge w:val="restart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252E3A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5 362,3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2424EA" w:rsidRPr="00951D56" w:rsidRDefault="00252E3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1 955,7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2424EA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2 815,8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2424EA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2424EA" w:rsidRPr="00ED4140" w:rsidRDefault="002424EA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2424EA" w:rsidRPr="00951D56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2424EA" w:rsidRPr="00951D56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657,9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2 410,5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2424EA" w:rsidRPr="00EE3E92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2424EA" w:rsidRPr="0034662D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2424EA" w:rsidRPr="00ED4140" w:rsidRDefault="00252E3A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1 161,8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0520071180</w:t>
            </w:r>
          </w:p>
        </w:tc>
        <w:tc>
          <w:tcPr>
            <w:tcW w:w="611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136,0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424EA" w:rsidRDefault="002424EA" w:rsidP="00E74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3 642,1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2 034,6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252E3A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252E3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3 626,6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9 468,2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252E3A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3 626,6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</w:t>
            </w:r>
            <w:r w:rsidR="005A648F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2 350,1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5A648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376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41 919,8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252E3A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6 877,3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197B62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197B62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136,0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21 232,0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252E3A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6 741,3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372D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</w:t>
            </w:r>
            <w:r w:rsidR="002424E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2 764,3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252E3A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19 687,3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6 400,5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943E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1 219,6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943E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136,0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252E3A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18 467,7</w:t>
            </w:r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252E3A" w:rsidP="007943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6 264,5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5C60A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3,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41" w:rsidRDefault="007E1141">
      <w:r>
        <w:separator/>
      </w:r>
    </w:p>
  </w:endnote>
  <w:endnote w:type="continuationSeparator" w:id="0">
    <w:p w:rsidR="007E1141" w:rsidRDefault="007E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Default="0032782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7821" w:rsidRDefault="003278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Default="0032782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52E3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Default="0032782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7821" w:rsidRDefault="0032782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Pr="00982A0A" w:rsidRDefault="00327821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41" w:rsidRDefault="007E1141">
      <w:r>
        <w:separator/>
      </w:r>
    </w:p>
  </w:footnote>
  <w:footnote w:type="continuationSeparator" w:id="0">
    <w:p w:rsidR="007E1141" w:rsidRDefault="007E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Default="00327821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BBC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41DF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B62"/>
    <w:rsid w:val="00197E6D"/>
    <w:rsid w:val="001A0000"/>
    <w:rsid w:val="001A0C17"/>
    <w:rsid w:val="001A0F64"/>
    <w:rsid w:val="001A1B4E"/>
    <w:rsid w:val="001A36D7"/>
    <w:rsid w:val="001A3B77"/>
    <w:rsid w:val="001A49DD"/>
    <w:rsid w:val="001A513B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A86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4EA"/>
    <w:rsid w:val="002428A4"/>
    <w:rsid w:val="00243105"/>
    <w:rsid w:val="002440E7"/>
    <w:rsid w:val="00246AA3"/>
    <w:rsid w:val="002503AD"/>
    <w:rsid w:val="00250D42"/>
    <w:rsid w:val="00250EF0"/>
    <w:rsid w:val="00252E3A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5EB0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821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02E8"/>
    <w:rsid w:val="003711BD"/>
    <w:rsid w:val="003715A9"/>
    <w:rsid w:val="00372A8D"/>
    <w:rsid w:val="00372B06"/>
    <w:rsid w:val="00372D2C"/>
    <w:rsid w:val="00373719"/>
    <w:rsid w:val="003737DB"/>
    <w:rsid w:val="0037397D"/>
    <w:rsid w:val="00373B82"/>
    <w:rsid w:val="00375131"/>
    <w:rsid w:val="003766F8"/>
    <w:rsid w:val="00376B64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180F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2B9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3A3F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45E8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2FEA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48F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0A5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07135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3E6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103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141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20DC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5FE4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9F7DAB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47EE9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428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29C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44C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416F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0A8C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1BA4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2C"/>
    <w:rsid w:val="00F94340"/>
    <w:rsid w:val="00F94637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88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3E625-16B7-4725-830B-4A26C6BA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55</TotalTime>
  <Pages>13</Pages>
  <Words>2617</Words>
  <Characters>14919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17501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12</cp:revision>
  <cp:lastPrinted>2024-10-04T13:39:00Z</cp:lastPrinted>
  <dcterms:created xsi:type="dcterms:W3CDTF">2024-10-03T19:16:00Z</dcterms:created>
  <dcterms:modified xsi:type="dcterms:W3CDTF">2024-11-29T07:12:00Z</dcterms:modified>
</cp:coreProperties>
</file>