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32" w:rsidRDefault="007D1832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9432C">
        <w:rPr>
          <w:rFonts w:ascii="Times New Roman CYR" w:hAnsi="Times New Roman CYR" w:cs="Times New Roman CYR"/>
          <w:sz w:val="28"/>
          <w:szCs w:val="28"/>
        </w:rPr>
        <w:t>11.06</w:t>
      </w:r>
      <w:r w:rsidR="008A7C3C">
        <w:rPr>
          <w:rFonts w:ascii="Times New Roman CYR" w:hAnsi="Times New Roman CYR" w:cs="Times New Roman CYR"/>
          <w:sz w:val="28"/>
          <w:szCs w:val="28"/>
        </w:rPr>
        <w:t>.</w:t>
      </w:r>
      <w:r w:rsidR="0037397D">
        <w:rPr>
          <w:rFonts w:ascii="Times New Roman CYR" w:hAnsi="Times New Roman CYR" w:cs="Times New Roman CYR"/>
          <w:sz w:val="28"/>
          <w:szCs w:val="28"/>
        </w:rPr>
        <w:t>202</w:t>
      </w:r>
      <w:r w:rsidR="00E41BA4">
        <w:rPr>
          <w:rFonts w:ascii="Times New Roman CYR" w:hAnsi="Times New Roman CYR" w:cs="Times New Roman CYR"/>
          <w:sz w:val="28"/>
          <w:szCs w:val="28"/>
        </w:rPr>
        <w:t>4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>№</w:t>
      </w:r>
      <w:r w:rsidR="00F9432C">
        <w:rPr>
          <w:rFonts w:ascii="Times New Roman CYR" w:hAnsi="Times New Roman CYR" w:cs="Times New Roman CYR"/>
          <w:sz w:val="28"/>
          <w:szCs w:val="28"/>
        </w:rPr>
        <w:t>78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7D1832" w:rsidRPr="00522647" w:rsidRDefault="00607135" w:rsidP="007D1832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арского сельского поселения от </w:t>
      </w:r>
      <w:r w:rsidR="00F9432C">
        <w:rPr>
          <w:rFonts w:eastAsia="SimSun" w:cs="Mangal"/>
          <w:kern w:val="3"/>
          <w:sz w:val="28"/>
          <w:szCs w:val="28"/>
          <w:lang w:eastAsia="zh-CN" w:bidi="hi-IN"/>
        </w:rPr>
        <w:t>03</w:t>
      </w:r>
      <w:r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F9432C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 №</w:t>
      </w: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9432C">
        <w:rPr>
          <w:rFonts w:eastAsia="SimSun" w:cs="Mangal"/>
          <w:kern w:val="3"/>
          <w:sz w:val="28"/>
          <w:szCs w:val="28"/>
          <w:lang w:eastAsia="zh-CN" w:bidi="hi-IN"/>
        </w:rPr>
        <w:t>10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.12.202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6 «О бюджете Пролетарского сельского поселения </w:t>
      </w:r>
      <w:proofErr w:type="spellStart"/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</w:t>
      </w:r>
      <w:r w:rsidR="00E41BA4" w:rsidRPr="00E41BA4">
        <w:rPr>
          <w:rFonts w:eastAsia="SimSun" w:cs="Mangal"/>
          <w:kern w:val="3"/>
          <w:sz w:val="28"/>
          <w:szCs w:val="28"/>
          <w:lang w:eastAsia="zh-CN" w:bidi="hi-IN"/>
        </w:rPr>
        <w:t>,</w:t>
      </w:r>
      <w:r w:rsidR="007D1832" w:rsidRPr="00522647">
        <w:rPr>
          <w:rFonts w:eastAsia="SimSun" w:cs="Mangal"/>
          <w:kern w:val="3"/>
          <w:sz w:val="28"/>
          <w:szCs w:val="28"/>
          <w:lang w:eastAsia="zh-CN" w:bidi="hi-IN"/>
        </w:rPr>
        <w:t xml:space="preserve">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</w:t>
      </w:r>
      <w:r w:rsidR="007D1832" w:rsidRPr="007D1832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Default="003101B9" w:rsidP="003101B9">
      <w:pPr>
        <w:jc w:val="both"/>
        <w:rPr>
          <w:sz w:val="28"/>
          <w:szCs w:val="28"/>
        </w:rPr>
      </w:pPr>
    </w:p>
    <w:p w:rsidR="007D1832" w:rsidRPr="00881C70" w:rsidRDefault="007D1832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832" w:rsidRDefault="007D1832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F9432C">
        <w:rPr>
          <w:bCs/>
          <w:color w:val="000000"/>
          <w:sz w:val="22"/>
          <w:szCs w:val="22"/>
          <w:lang w:eastAsia="zh-CN"/>
        </w:rPr>
        <w:t>11</w:t>
      </w:r>
      <w:r w:rsidR="00E41BA4">
        <w:rPr>
          <w:bCs/>
          <w:color w:val="000000"/>
          <w:sz w:val="22"/>
          <w:szCs w:val="22"/>
          <w:lang w:eastAsia="zh-CN"/>
        </w:rPr>
        <w:t>.0</w:t>
      </w:r>
      <w:r w:rsidR="00F9432C">
        <w:rPr>
          <w:bCs/>
          <w:color w:val="000000"/>
          <w:sz w:val="22"/>
          <w:szCs w:val="22"/>
          <w:lang w:eastAsia="zh-CN"/>
        </w:rPr>
        <w:t>6</w:t>
      </w:r>
      <w:r>
        <w:rPr>
          <w:bCs/>
          <w:color w:val="000000"/>
          <w:sz w:val="22"/>
          <w:szCs w:val="22"/>
          <w:lang w:eastAsia="zh-CN"/>
        </w:rPr>
        <w:t>.202</w:t>
      </w:r>
      <w:r w:rsidR="00E41BA4">
        <w:rPr>
          <w:bCs/>
          <w:color w:val="000000"/>
          <w:sz w:val="22"/>
          <w:szCs w:val="22"/>
          <w:lang w:eastAsia="zh-CN"/>
        </w:rPr>
        <w:t>4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F9432C">
        <w:rPr>
          <w:bCs/>
          <w:color w:val="000000"/>
          <w:sz w:val="22"/>
          <w:szCs w:val="22"/>
          <w:lang w:eastAsia="zh-CN"/>
        </w:rPr>
        <w:t>78</w:t>
      </w:r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F9432C">
              <w:rPr>
                <w:color w:val="000000"/>
                <w:sz w:val="28"/>
                <w:szCs w:val="28"/>
              </w:rPr>
              <w:t>52 477,3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F9432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5 705,9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3,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1 471,8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F9432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31 925,5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05070F" w:rsidRPr="0005070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F9432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5 705,9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2 163,1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B3A3F" w:rsidRPr="00A332A4" w:rsidRDefault="00515B8D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="004B3A3F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4B3A3F" w:rsidRDefault="004B3A3F" w:rsidP="004B3A3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B3A3F" w:rsidRPr="00881C70" w:rsidTr="004B3A3F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881C70" w:rsidRDefault="004B3A3F" w:rsidP="004B3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881C70" w:rsidRDefault="004B3A3F" w:rsidP="004B3A3F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29 202,4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3 506,2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3 490,2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1154E6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5 229,1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1154E6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3 544,6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2 141,9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1 083,6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B3A3F" w:rsidRDefault="004B3A3F" w:rsidP="004B3A3F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28 118,8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2 422,6</w:t>
            </w:r>
            <w:r w:rsidRP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3 490,2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5 229,1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3 544,6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2 141,9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2028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B3A3F" w:rsidRPr="00881C70" w:rsidRDefault="004B3A3F" w:rsidP="004B3A3F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B3A3F" w:rsidRDefault="004B3A3F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B3A3F" w:rsidRDefault="004B3A3F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515B8D" w:rsidRDefault="00515B8D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607135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792F47" w:rsidRPr="00170572" w:rsidTr="00495F46"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92F47" w:rsidRPr="00170572" w:rsidRDefault="004B3A3F" w:rsidP="00EE50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40 748,4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6C55BA" w:rsidP="009F7DA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4B3A3F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5 705,9</w:t>
            </w:r>
          </w:p>
        </w:tc>
      </w:tr>
      <w:tr w:rsidR="004B3A3F" w:rsidRPr="00170572" w:rsidTr="00495F46">
        <w:tc>
          <w:tcPr>
            <w:tcW w:w="2507" w:type="dxa"/>
            <w:vMerge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40 748,4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shd w:val="clear" w:color="auto" w:fill="FFFFFF"/>
          </w:tcPr>
          <w:p w:rsidR="004B3A3F" w:rsidRPr="004B3A3F" w:rsidRDefault="004B3A3F" w:rsidP="004B3A3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color w:val="000000"/>
                <w:sz w:val="22"/>
                <w:szCs w:val="22"/>
                <w:lang w:eastAsia="zh-CN"/>
              </w:rPr>
              <w:t>5 705,9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22 232,5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6C55BA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607135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476,8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CC144C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21 160,8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455,6</w:t>
            </w:r>
          </w:p>
        </w:tc>
      </w:tr>
      <w:tr w:rsidR="00515B8D" w:rsidRPr="00CC144C" w:rsidTr="00495F46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AB5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</w:t>
            </w:r>
            <w:r w:rsid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1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723,2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455,6</w:t>
            </w:r>
          </w:p>
        </w:tc>
      </w:tr>
      <w:tr w:rsidR="00515B8D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515B8D" w:rsidRPr="00077959" w:rsidRDefault="00515B8D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574F4" w:rsidRPr="003008B0" w:rsidRDefault="004B3A3F" w:rsidP="00CC14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18 515,9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F574F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005" w:type="dxa"/>
            <w:shd w:val="clear" w:color="auto" w:fill="FFFFFF"/>
          </w:tcPr>
          <w:p w:rsidR="00515B8D" w:rsidRPr="003008B0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5 229,1</w:t>
            </w:r>
          </w:p>
        </w:tc>
      </w:tr>
      <w:tr w:rsidR="00515B8D" w:rsidRPr="00170572" w:rsidTr="00495F46"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4B3A3F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4 542,9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F574F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801,2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4B3A3F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1 136,3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F574F4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2 728,9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515B8D" w:rsidRPr="00ED4140" w:rsidRDefault="00515B8D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515B8D" w:rsidRPr="00951D56" w:rsidRDefault="00F574F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571,5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1 814,0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515B8D" w:rsidRPr="00EE3E92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1005" w:type="dxa"/>
            <w:shd w:val="clear" w:color="auto" w:fill="FFFFFF"/>
          </w:tcPr>
          <w:p w:rsidR="00515B8D" w:rsidRPr="00ED4140" w:rsidRDefault="004B3A3F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565,3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3 642,1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4B3A3F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818,2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2 034,6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4B3A3F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818,2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4B3A3F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10 330,9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4B3A3F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3 274,6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792F47" w:rsidRPr="00077959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92F47" w:rsidRPr="001313AD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9 116,2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4B3A3F" w:rsidP="00EE5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3 274,6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ED414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D1DE5" w:rsidRPr="00170572" w:rsidTr="006934F3">
        <w:tc>
          <w:tcPr>
            <w:tcW w:w="2507" w:type="dxa"/>
            <w:vMerge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1004" w:type="dxa"/>
            <w:shd w:val="clear" w:color="auto" w:fill="FFFFFF"/>
          </w:tcPr>
          <w:p w:rsidR="00ED1DE5" w:rsidRPr="00ED1DE5" w:rsidRDefault="00ED1DE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rFonts w:eastAsia="Arial"/>
                <w:color w:val="000000"/>
                <w:sz w:val="22"/>
                <w:szCs w:val="22"/>
                <w:lang w:eastAsia="zh-CN"/>
              </w:rPr>
              <w:t>2 123,</w:t>
            </w:r>
            <w:r w:rsidR="005A648F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122,4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ED1D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755,8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4F3"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2 274,9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438,7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ED1DE5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4 900,0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2 350,1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5A648F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376B64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7A710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40 748,4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F574F4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7A7103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5 709,5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1 471,8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7A710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20 196,6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F574F4" w:rsidP="00FB1C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7A7103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5 709,5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372D2C" w:rsidP="00372D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22 232,7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372D2C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476,8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372D2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2 764,3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372D2C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476,8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01B70" w:rsidRPr="004B6675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01B70" w:rsidRPr="00197449" w:rsidRDefault="00701B70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01B70" w:rsidRPr="00170572" w:rsidRDefault="007A7103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18 515,9</w:t>
            </w:r>
          </w:p>
        </w:tc>
        <w:tc>
          <w:tcPr>
            <w:tcW w:w="1305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701B70" w:rsidRPr="00170572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170572" w:rsidRDefault="007A710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5 229,1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01B70" w:rsidRPr="00AD1FE7" w:rsidRDefault="007A7103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17 432,3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701B70" w:rsidRPr="00A91E60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A91E60" w:rsidRDefault="007A7103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5 229,1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9E53DB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9E53DB" w:rsidRPr="002F7BE7" w:rsidRDefault="009E53D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E53DB" w:rsidRPr="002F7BE7" w:rsidRDefault="009E53D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E53DB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9E53DB" w:rsidRPr="009E53DB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9E53DB" w:rsidRPr="009E53DB" w:rsidRDefault="009E53DB" w:rsidP="005C60A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2 1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3,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E53DB" w:rsidRPr="002F7BE7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523B6" w:rsidRPr="002F7BE7" w:rsidTr="00495F46">
        <w:tc>
          <w:tcPr>
            <w:tcW w:w="2802" w:type="dxa"/>
            <w:vMerge/>
            <w:shd w:val="clear" w:color="auto" w:fill="FFFFFF"/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523B6" w:rsidRPr="002F7BE7" w:rsidRDefault="006523B6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523B6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1305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37" w:rsidRDefault="00F94637">
      <w:r>
        <w:separator/>
      </w:r>
    </w:p>
  </w:endnote>
  <w:endnote w:type="continuationSeparator" w:id="0">
    <w:p w:rsidR="00F94637" w:rsidRDefault="00F9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3F" w:rsidRDefault="004B3A3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3A3F" w:rsidRDefault="004B3A3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3F" w:rsidRDefault="004B3A3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65EB0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3F" w:rsidRDefault="004B3A3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3A3F" w:rsidRDefault="004B3A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3F" w:rsidRPr="00982A0A" w:rsidRDefault="004B3A3F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37" w:rsidRDefault="00F94637">
      <w:r>
        <w:separator/>
      </w:r>
    </w:p>
  </w:footnote>
  <w:footnote w:type="continuationSeparator" w:id="0">
    <w:p w:rsidR="00F94637" w:rsidRDefault="00F94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3F" w:rsidRDefault="004B3A3F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26D64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44C70"/>
    <w:rsid w:val="0005070F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41DF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4E6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3B77"/>
    <w:rsid w:val="001A49DD"/>
    <w:rsid w:val="001A513B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23E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A86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5EB0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6E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2D2C"/>
    <w:rsid w:val="00373719"/>
    <w:rsid w:val="003737DB"/>
    <w:rsid w:val="0037397D"/>
    <w:rsid w:val="00373B82"/>
    <w:rsid w:val="00375131"/>
    <w:rsid w:val="003766F8"/>
    <w:rsid w:val="00376B64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01F5"/>
    <w:rsid w:val="00401ACC"/>
    <w:rsid w:val="0040242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3A3F"/>
    <w:rsid w:val="004B47E3"/>
    <w:rsid w:val="004B597E"/>
    <w:rsid w:val="004B5BC3"/>
    <w:rsid w:val="004B5CCF"/>
    <w:rsid w:val="004B6675"/>
    <w:rsid w:val="004B692F"/>
    <w:rsid w:val="004B77DB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5B8D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2FEA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4ED9"/>
    <w:rsid w:val="005A512E"/>
    <w:rsid w:val="005A5CE4"/>
    <w:rsid w:val="005A648F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0A5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07135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3B6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4B49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55BA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70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2F47"/>
    <w:rsid w:val="00793F71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103"/>
    <w:rsid w:val="007A7390"/>
    <w:rsid w:val="007A7C89"/>
    <w:rsid w:val="007B4135"/>
    <w:rsid w:val="007B4579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1832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A7C3C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1C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5FE4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44B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3DB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9F7DAB"/>
    <w:rsid w:val="00A00006"/>
    <w:rsid w:val="00A0190F"/>
    <w:rsid w:val="00A026BB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47EE9"/>
    <w:rsid w:val="00A511F9"/>
    <w:rsid w:val="00A51814"/>
    <w:rsid w:val="00A51D05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440"/>
    <w:rsid w:val="00A9764B"/>
    <w:rsid w:val="00AA0CA0"/>
    <w:rsid w:val="00AA14CD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5EB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87E55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0701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29C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44C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29EC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1BA4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6C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1DE5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0B3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4F4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2C"/>
    <w:rsid w:val="00F94340"/>
    <w:rsid w:val="00F94637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1C06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6EFD2-3DF0-46E7-B3B4-2D44A3E0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2171</TotalTime>
  <Pages>1</Pages>
  <Words>2606</Words>
  <Characters>14857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17429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127</cp:revision>
  <cp:lastPrinted>2024-06-13T06:06:00Z</cp:lastPrinted>
  <dcterms:created xsi:type="dcterms:W3CDTF">2019-12-17T08:19:00Z</dcterms:created>
  <dcterms:modified xsi:type="dcterms:W3CDTF">2024-06-13T11:02:00Z</dcterms:modified>
</cp:coreProperties>
</file>