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A" w:rsidRDefault="007D5C1A" w:rsidP="007D5C1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D5C1A">
        <w:rPr>
          <w:rFonts w:ascii="Times New Roman CYR" w:hAnsi="Times New Roman CYR" w:cs="Times New Roman CYR"/>
          <w:sz w:val="28"/>
          <w:szCs w:val="28"/>
        </w:rPr>
        <w:t>________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440710">
        <w:rPr>
          <w:rFonts w:ascii="Times New Roman CYR" w:hAnsi="Times New Roman CYR" w:cs="Times New Roman CYR"/>
          <w:sz w:val="28"/>
          <w:szCs w:val="28"/>
        </w:rPr>
        <w:t>1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7D5C1A">
        <w:rPr>
          <w:rFonts w:ascii="Times New Roman CYR" w:hAnsi="Times New Roman CYR" w:cs="Times New Roman CYR"/>
          <w:sz w:val="28"/>
          <w:szCs w:val="28"/>
        </w:rPr>
        <w:t>__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155F31" w:rsidRPr="00155F31" w:rsidRDefault="00155F31" w:rsidP="00155F31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19.0</w:t>
      </w:r>
      <w:r w:rsidR="001C4811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 w:rsidR="001C4811">
        <w:rPr>
          <w:rFonts w:eastAsia="SimSun" w:cs="Mangal"/>
          <w:kern w:val="3"/>
          <w:sz w:val="28"/>
          <w:szCs w:val="28"/>
          <w:lang w:eastAsia="zh-CN" w:bidi="hi-IN"/>
        </w:rPr>
        <w:t>75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7D5C1A">
        <w:rPr>
          <w:bCs/>
          <w:color w:val="000000"/>
          <w:sz w:val="22"/>
          <w:szCs w:val="22"/>
          <w:lang w:eastAsia="zh-CN"/>
        </w:rPr>
        <w:t>_____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440710">
        <w:rPr>
          <w:bCs/>
          <w:color w:val="000000"/>
          <w:sz w:val="22"/>
          <w:szCs w:val="22"/>
          <w:lang w:eastAsia="zh-CN"/>
        </w:rPr>
        <w:t>1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7D5C1A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25457A">
              <w:rPr>
                <w:color w:val="000000"/>
                <w:sz w:val="28"/>
                <w:szCs w:val="28"/>
              </w:rPr>
              <w:t>18 20</w:t>
            </w:r>
            <w:r w:rsidR="001C4811">
              <w:rPr>
                <w:color w:val="000000"/>
                <w:sz w:val="28"/>
                <w:szCs w:val="28"/>
              </w:rPr>
              <w:t>9,1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1 730,8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58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</w:t>
            </w:r>
            <w:r w:rsidR="0025457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</w:t>
            </w:r>
            <w:r w:rsidR="0025457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155F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1C4811" w:rsidRDefault="001C4811" w:rsidP="001C4811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1C4811" w:rsidRPr="00881C70" w:rsidTr="001C4811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811" w:rsidRPr="00881C70" w:rsidRDefault="001C4811" w:rsidP="001C48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811" w:rsidRPr="00881C70" w:rsidRDefault="001C4811" w:rsidP="001C4811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2 749,3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159,4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1C4811" w:rsidRDefault="001C4811" w:rsidP="001C4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1C4811" w:rsidRDefault="001C4811" w:rsidP="001C4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588,0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2 161,3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1C4811" w:rsidRPr="00881C70" w:rsidRDefault="001C4811" w:rsidP="001C4811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23631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DF7E1A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DF7E1A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9 20</w:t>
            </w:r>
            <w:r w:rsidR="001C481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C481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C4811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1 730,8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C4811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209,1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1 730,8</w:t>
            </w:r>
          </w:p>
        </w:tc>
        <w:tc>
          <w:tcPr>
            <w:tcW w:w="992" w:type="dxa"/>
            <w:shd w:val="clear" w:color="auto" w:fill="FFFFFF"/>
          </w:tcPr>
          <w:p w:rsidR="001C4811" w:rsidRPr="00DF7E1A" w:rsidRDefault="001C4811" w:rsidP="00DF7E1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shd w:val="clear" w:color="auto" w:fill="FFFFFF"/>
          </w:tcPr>
          <w:p w:rsidR="001C4811" w:rsidRPr="00DF7E1A" w:rsidRDefault="001C4811" w:rsidP="00DF7E1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shd w:val="clear" w:color="auto" w:fill="FFFFFF"/>
          </w:tcPr>
          <w:p w:rsidR="001C4811" w:rsidRPr="00DF7E1A" w:rsidRDefault="001C4811" w:rsidP="00DF7E1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1C4811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1 249,3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1C4811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23631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100,7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F0FEB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F0FE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2E21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2E21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2E21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1C4811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588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1C4811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CA5A5C" w:rsidRDefault="001C4811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008B0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7 959,8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005" w:type="dxa"/>
            <w:shd w:val="clear" w:color="auto" w:fill="FFFFFF"/>
          </w:tcPr>
          <w:p w:rsidR="001C4811" w:rsidRPr="003008B0" w:rsidRDefault="001C4811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1C4811" w:rsidRPr="00170572" w:rsidTr="002F7BE7"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1C4811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3 537,7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791,3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1C4811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3 156,6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1C4811" w:rsidRDefault="001C481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471,0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741,3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Default="001C481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1C4811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381,1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2 299,2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1 648,3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1 522,9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</w:t>
            </w:r>
          </w:p>
          <w:p w:rsidR="001C4811" w:rsidRPr="00077959" w:rsidRDefault="001C4811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2C0F8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2C0F8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729AA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E729AA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9 20</w:t>
            </w:r>
            <w:r w:rsidR="00150A2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50A2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50A28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1 730,8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D1FE7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AD1FE7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</w:t>
            </w:r>
            <w:r w:rsidR="00150A28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21,1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AD1FE7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</w:t>
            </w:r>
            <w:r w:rsidR="00150A28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D1FE7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150A28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1 249</w:t>
            </w:r>
            <w:r w:rsidR="00AD1F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50A2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50A28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AD1FE7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</w:t>
            </w:r>
            <w:r w:rsidR="00E729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59,8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E729AA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D1FE7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AD1FE7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7 </w:t>
            </w:r>
            <w:r w:rsidR="00E729A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59,8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E729AA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1 250,0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2C0F8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2C0F8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89" w:rsidRDefault="002C0F89">
      <w:r>
        <w:separator/>
      </w:r>
    </w:p>
  </w:endnote>
  <w:endnote w:type="continuationSeparator" w:id="0">
    <w:p w:rsidR="002C0F89" w:rsidRDefault="002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Default="001C481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4811" w:rsidRDefault="001C481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Default="001C481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D5C1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Default="001C481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4811" w:rsidRDefault="001C481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Pr="00982A0A" w:rsidRDefault="001C4811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89" w:rsidRDefault="002C0F89">
      <w:r>
        <w:separator/>
      </w:r>
    </w:p>
  </w:footnote>
  <w:footnote w:type="continuationSeparator" w:id="0">
    <w:p w:rsidR="002C0F89" w:rsidRDefault="002C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Default="001C4811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F89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1803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C1A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6AEBA-FEC0-4B1A-A1FD-DCEC754A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362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16232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46</cp:revision>
  <cp:lastPrinted>2020-12-16T10:24:00Z</cp:lastPrinted>
  <dcterms:created xsi:type="dcterms:W3CDTF">2019-12-17T08:19:00Z</dcterms:created>
  <dcterms:modified xsi:type="dcterms:W3CDTF">2021-06-01T10:36:00Z</dcterms:modified>
</cp:coreProperties>
</file>